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CE75B" w14:textId="49B3B991" w:rsidR="003850C7" w:rsidRPr="00AE7CCD" w:rsidRDefault="003850C7" w:rsidP="00AE7CCD">
      <w:pPr>
        <w:rPr>
          <w:rFonts w:hint="cs"/>
          <w:szCs w:val="24"/>
          <w:rtl/>
        </w:rPr>
      </w:pPr>
      <w:bookmarkStart w:id="0" w:name="_GoBack"/>
      <w:bookmarkEnd w:id="0"/>
    </w:p>
    <w:sectPr w:rsidR="003850C7" w:rsidRPr="00AE7CCD" w:rsidSect="003850C7">
      <w:headerReference w:type="default" r:id="rId12"/>
      <w:footerReference w:type="default" r:id="rId13"/>
      <w:endnotePr>
        <w:numFmt w:val="lowerLetter"/>
      </w:endnotePr>
      <w:pgSz w:w="11907" w:h="16840"/>
      <w:pgMar w:top="2410" w:right="1797" w:bottom="1440" w:left="179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9F9A1" w14:textId="77777777" w:rsidR="007B6701" w:rsidRDefault="007B6701">
      <w:r>
        <w:separator/>
      </w:r>
    </w:p>
  </w:endnote>
  <w:endnote w:type="continuationSeparator" w:id="0">
    <w:p w14:paraId="74513264" w14:textId="77777777" w:rsidR="007B6701" w:rsidRDefault="007B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ttman Adii">
    <w:altName w:val="Segoe UI Semilight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64A4" w14:textId="2A0D9ABF" w:rsidR="00A5787E" w:rsidRDefault="00A5787E">
    <w:pPr>
      <w:pStyle w:val="a5"/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487F7DD" wp14:editId="1964A8BA">
          <wp:simplePos x="0" y="0"/>
          <wp:positionH relativeFrom="page">
            <wp:align>right</wp:align>
          </wp:positionH>
          <wp:positionV relativeFrom="paragraph">
            <wp:posOffset>-19898</wp:posOffset>
          </wp:positionV>
          <wp:extent cx="7596370" cy="452967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370" cy="452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5292C" w14:textId="77777777" w:rsidR="007B6701" w:rsidRDefault="007B6701">
      <w:r>
        <w:separator/>
      </w:r>
    </w:p>
  </w:footnote>
  <w:footnote w:type="continuationSeparator" w:id="0">
    <w:p w14:paraId="34148D38" w14:textId="77777777" w:rsidR="007B6701" w:rsidRDefault="007B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C299F" w14:textId="1A6A8047" w:rsidR="00C13A76" w:rsidRDefault="00C13A76" w:rsidP="00530B42">
    <w:pPr>
      <w:pStyle w:val="a3"/>
      <w:jc w:val="right"/>
      <w:rPr>
        <w:noProof/>
        <w:rtl/>
        <w:lang w:eastAsia="en-US"/>
      </w:rPr>
    </w:pPr>
  </w:p>
  <w:p w14:paraId="0DB5BB84" w14:textId="02C7D8EC" w:rsidR="00C13A76" w:rsidRDefault="004B77A6" w:rsidP="00530B42">
    <w:pPr>
      <w:pStyle w:val="a3"/>
      <w:jc w:val="right"/>
      <w:rPr>
        <w:noProof/>
        <w:rtl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C635242" wp14:editId="5220A21A">
          <wp:simplePos x="0" y="0"/>
          <wp:positionH relativeFrom="margin">
            <wp:posOffset>1665605</wp:posOffset>
          </wp:positionH>
          <wp:positionV relativeFrom="margin">
            <wp:posOffset>-892175</wp:posOffset>
          </wp:positionV>
          <wp:extent cx="1938020" cy="684530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E76915" w14:textId="4477420C" w:rsidR="00C52CFF" w:rsidRDefault="00C52CFF" w:rsidP="00530B42">
    <w:pPr>
      <w:pStyle w:val="a3"/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BC4"/>
    <w:multiLevelType w:val="hybridMultilevel"/>
    <w:tmpl w:val="DC24E2E8"/>
    <w:lvl w:ilvl="0" w:tplc="DDAE0A9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A336B"/>
    <w:multiLevelType w:val="hybridMultilevel"/>
    <w:tmpl w:val="3AD2E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55C7"/>
    <w:multiLevelType w:val="hybridMultilevel"/>
    <w:tmpl w:val="26FE6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3163"/>
    <w:multiLevelType w:val="hybridMultilevel"/>
    <w:tmpl w:val="423ED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6CA2"/>
    <w:multiLevelType w:val="hybridMultilevel"/>
    <w:tmpl w:val="CC38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D7A44"/>
    <w:multiLevelType w:val="hybridMultilevel"/>
    <w:tmpl w:val="B1FE0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70339"/>
    <w:multiLevelType w:val="hybridMultilevel"/>
    <w:tmpl w:val="423ED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C04BE"/>
    <w:multiLevelType w:val="hybridMultilevel"/>
    <w:tmpl w:val="A9EAF544"/>
    <w:lvl w:ilvl="0" w:tplc="A07C60B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EC5C54"/>
    <w:multiLevelType w:val="hybridMultilevel"/>
    <w:tmpl w:val="423ED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C3856"/>
    <w:multiLevelType w:val="hybridMultilevel"/>
    <w:tmpl w:val="0A5A85E8"/>
    <w:lvl w:ilvl="0" w:tplc="C994C46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5575"/>
    <w:multiLevelType w:val="hybridMultilevel"/>
    <w:tmpl w:val="A9526330"/>
    <w:lvl w:ilvl="0" w:tplc="869486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6F7D4B"/>
    <w:multiLevelType w:val="hybridMultilevel"/>
    <w:tmpl w:val="D88A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E0281"/>
    <w:multiLevelType w:val="hybridMultilevel"/>
    <w:tmpl w:val="A0B4A486"/>
    <w:lvl w:ilvl="0" w:tplc="15D4B27A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C5"/>
    <w:rsid w:val="00003C56"/>
    <w:rsid w:val="0000568E"/>
    <w:rsid w:val="000119FF"/>
    <w:rsid w:val="000146DB"/>
    <w:rsid w:val="000219E2"/>
    <w:rsid w:val="00022AF9"/>
    <w:rsid w:val="000244A0"/>
    <w:rsid w:val="000251A3"/>
    <w:rsid w:val="00034138"/>
    <w:rsid w:val="000526E3"/>
    <w:rsid w:val="000779A6"/>
    <w:rsid w:val="00083041"/>
    <w:rsid w:val="00087110"/>
    <w:rsid w:val="000A27E5"/>
    <w:rsid w:val="000A7D67"/>
    <w:rsid w:val="000C02A1"/>
    <w:rsid w:val="000D4006"/>
    <w:rsid w:val="000D4156"/>
    <w:rsid w:val="000E16D8"/>
    <w:rsid w:val="000E2FFA"/>
    <w:rsid w:val="000F114C"/>
    <w:rsid w:val="00101F3B"/>
    <w:rsid w:val="00102021"/>
    <w:rsid w:val="001050F8"/>
    <w:rsid w:val="00113F18"/>
    <w:rsid w:val="001164F2"/>
    <w:rsid w:val="00120E7E"/>
    <w:rsid w:val="00123252"/>
    <w:rsid w:val="001253E9"/>
    <w:rsid w:val="00126EAA"/>
    <w:rsid w:val="00142C7A"/>
    <w:rsid w:val="001442F5"/>
    <w:rsid w:val="00146DBA"/>
    <w:rsid w:val="00153F04"/>
    <w:rsid w:val="00153FB9"/>
    <w:rsid w:val="00154D64"/>
    <w:rsid w:val="00155D98"/>
    <w:rsid w:val="0015653B"/>
    <w:rsid w:val="00156AE0"/>
    <w:rsid w:val="00160458"/>
    <w:rsid w:val="00173605"/>
    <w:rsid w:val="00173F5C"/>
    <w:rsid w:val="00175ACD"/>
    <w:rsid w:val="0018139A"/>
    <w:rsid w:val="00190A1E"/>
    <w:rsid w:val="00191932"/>
    <w:rsid w:val="0019425F"/>
    <w:rsid w:val="001A1194"/>
    <w:rsid w:val="001A3DC6"/>
    <w:rsid w:val="001A5A79"/>
    <w:rsid w:val="001C0678"/>
    <w:rsid w:val="001C0BD2"/>
    <w:rsid w:val="001C420F"/>
    <w:rsid w:val="001C534C"/>
    <w:rsid w:val="001D0CB8"/>
    <w:rsid w:val="001D5247"/>
    <w:rsid w:val="001E4233"/>
    <w:rsid w:val="001F451F"/>
    <w:rsid w:val="00205399"/>
    <w:rsid w:val="00216EEB"/>
    <w:rsid w:val="00217E95"/>
    <w:rsid w:val="002254B6"/>
    <w:rsid w:val="00225FC6"/>
    <w:rsid w:val="00233EA6"/>
    <w:rsid w:val="00244452"/>
    <w:rsid w:val="0024507F"/>
    <w:rsid w:val="002506D2"/>
    <w:rsid w:val="002541D3"/>
    <w:rsid w:val="002555D4"/>
    <w:rsid w:val="00256586"/>
    <w:rsid w:val="00261B44"/>
    <w:rsid w:val="002706F1"/>
    <w:rsid w:val="00272F12"/>
    <w:rsid w:val="002774C2"/>
    <w:rsid w:val="00282B82"/>
    <w:rsid w:val="002934F8"/>
    <w:rsid w:val="00294002"/>
    <w:rsid w:val="002C09FB"/>
    <w:rsid w:val="002D064F"/>
    <w:rsid w:val="002D3E1B"/>
    <w:rsid w:val="002D760A"/>
    <w:rsid w:val="002E051A"/>
    <w:rsid w:val="002E3006"/>
    <w:rsid w:val="002E7608"/>
    <w:rsid w:val="002F60E6"/>
    <w:rsid w:val="0030698D"/>
    <w:rsid w:val="00312003"/>
    <w:rsid w:val="00314AC4"/>
    <w:rsid w:val="00322C25"/>
    <w:rsid w:val="00322F27"/>
    <w:rsid w:val="003321BC"/>
    <w:rsid w:val="00334CC7"/>
    <w:rsid w:val="00342949"/>
    <w:rsid w:val="00347AD3"/>
    <w:rsid w:val="00347EA2"/>
    <w:rsid w:val="0035113C"/>
    <w:rsid w:val="00353315"/>
    <w:rsid w:val="0035659D"/>
    <w:rsid w:val="00360609"/>
    <w:rsid w:val="00371BE4"/>
    <w:rsid w:val="00374DFC"/>
    <w:rsid w:val="003838FF"/>
    <w:rsid w:val="003850C7"/>
    <w:rsid w:val="00393835"/>
    <w:rsid w:val="00396638"/>
    <w:rsid w:val="003B0CF3"/>
    <w:rsid w:val="003C1CE1"/>
    <w:rsid w:val="003C30FA"/>
    <w:rsid w:val="003C407D"/>
    <w:rsid w:val="003D1261"/>
    <w:rsid w:val="003D2236"/>
    <w:rsid w:val="003E2DF3"/>
    <w:rsid w:val="003E5766"/>
    <w:rsid w:val="003F26FD"/>
    <w:rsid w:val="003F55AE"/>
    <w:rsid w:val="003F6AC3"/>
    <w:rsid w:val="00404D5B"/>
    <w:rsid w:val="00407C1E"/>
    <w:rsid w:val="00424BE1"/>
    <w:rsid w:val="0042531C"/>
    <w:rsid w:val="004260B4"/>
    <w:rsid w:val="004300C1"/>
    <w:rsid w:val="00432B89"/>
    <w:rsid w:val="0043648C"/>
    <w:rsid w:val="00442B23"/>
    <w:rsid w:val="00450098"/>
    <w:rsid w:val="004650E5"/>
    <w:rsid w:val="004921D6"/>
    <w:rsid w:val="00493835"/>
    <w:rsid w:val="00496152"/>
    <w:rsid w:val="004A2849"/>
    <w:rsid w:val="004A7938"/>
    <w:rsid w:val="004B1CDC"/>
    <w:rsid w:val="004B77A6"/>
    <w:rsid w:val="004C75F1"/>
    <w:rsid w:val="004D14F8"/>
    <w:rsid w:val="004D3AFF"/>
    <w:rsid w:val="004D3E8E"/>
    <w:rsid w:val="004D5B59"/>
    <w:rsid w:val="004E372D"/>
    <w:rsid w:val="004F34C4"/>
    <w:rsid w:val="004F3A46"/>
    <w:rsid w:val="004F4007"/>
    <w:rsid w:val="005031B7"/>
    <w:rsid w:val="00511C52"/>
    <w:rsid w:val="00514E6A"/>
    <w:rsid w:val="005169DC"/>
    <w:rsid w:val="00517F67"/>
    <w:rsid w:val="005237CD"/>
    <w:rsid w:val="0052758A"/>
    <w:rsid w:val="00530B42"/>
    <w:rsid w:val="00533E17"/>
    <w:rsid w:val="00556048"/>
    <w:rsid w:val="00563C10"/>
    <w:rsid w:val="005646E5"/>
    <w:rsid w:val="00574986"/>
    <w:rsid w:val="00582F00"/>
    <w:rsid w:val="0058660B"/>
    <w:rsid w:val="00594EF0"/>
    <w:rsid w:val="005A0D4A"/>
    <w:rsid w:val="005A293E"/>
    <w:rsid w:val="005A6D00"/>
    <w:rsid w:val="005B181F"/>
    <w:rsid w:val="005B2EAE"/>
    <w:rsid w:val="005C335A"/>
    <w:rsid w:val="005C4FF9"/>
    <w:rsid w:val="005C62FF"/>
    <w:rsid w:val="005C7EC9"/>
    <w:rsid w:val="005D0836"/>
    <w:rsid w:val="005D2E9F"/>
    <w:rsid w:val="005D35E0"/>
    <w:rsid w:val="005D58FF"/>
    <w:rsid w:val="005E68A2"/>
    <w:rsid w:val="005F2DD1"/>
    <w:rsid w:val="005F413D"/>
    <w:rsid w:val="005F4871"/>
    <w:rsid w:val="005F6B72"/>
    <w:rsid w:val="005F6C04"/>
    <w:rsid w:val="006019A5"/>
    <w:rsid w:val="00601E64"/>
    <w:rsid w:val="006156A5"/>
    <w:rsid w:val="00640C4C"/>
    <w:rsid w:val="00643756"/>
    <w:rsid w:val="00645048"/>
    <w:rsid w:val="0065777A"/>
    <w:rsid w:val="00662E2A"/>
    <w:rsid w:val="0066324A"/>
    <w:rsid w:val="006651B6"/>
    <w:rsid w:val="0067367C"/>
    <w:rsid w:val="006777E7"/>
    <w:rsid w:val="00692218"/>
    <w:rsid w:val="006A2B9C"/>
    <w:rsid w:val="006A7581"/>
    <w:rsid w:val="006B12FF"/>
    <w:rsid w:val="006B2440"/>
    <w:rsid w:val="006C6050"/>
    <w:rsid w:val="006D007A"/>
    <w:rsid w:val="006D1D82"/>
    <w:rsid w:val="006D4D05"/>
    <w:rsid w:val="006D5E5A"/>
    <w:rsid w:val="006E0F0D"/>
    <w:rsid w:val="006E6999"/>
    <w:rsid w:val="00707D0A"/>
    <w:rsid w:val="00715E24"/>
    <w:rsid w:val="00727A34"/>
    <w:rsid w:val="00730D0F"/>
    <w:rsid w:val="007360FA"/>
    <w:rsid w:val="00736B5C"/>
    <w:rsid w:val="0073754E"/>
    <w:rsid w:val="00737AE4"/>
    <w:rsid w:val="00763A79"/>
    <w:rsid w:val="00765AF1"/>
    <w:rsid w:val="007742AC"/>
    <w:rsid w:val="00782E56"/>
    <w:rsid w:val="0078410A"/>
    <w:rsid w:val="007B24A9"/>
    <w:rsid w:val="007B5BBC"/>
    <w:rsid w:val="007B6701"/>
    <w:rsid w:val="007B6A11"/>
    <w:rsid w:val="007C54C9"/>
    <w:rsid w:val="007C74C5"/>
    <w:rsid w:val="007D6D01"/>
    <w:rsid w:val="007E07EA"/>
    <w:rsid w:val="007E39B3"/>
    <w:rsid w:val="007E6250"/>
    <w:rsid w:val="007F54C3"/>
    <w:rsid w:val="00800B85"/>
    <w:rsid w:val="008014FE"/>
    <w:rsid w:val="00826BBF"/>
    <w:rsid w:val="00833A46"/>
    <w:rsid w:val="0083528F"/>
    <w:rsid w:val="008409C7"/>
    <w:rsid w:val="008645C1"/>
    <w:rsid w:val="00864989"/>
    <w:rsid w:val="00864BE2"/>
    <w:rsid w:val="00866275"/>
    <w:rsid w:val="00872AFE"/>
    <w:rsid w:val="008878C6"/>
    <w:rsid w:val="008969C2"/>
    <w:rsid w:val="008A055C"/>
    <w:rsid w:val="008A372A"/>
    <w:rsid w:val="008C4535"/>
    <w:rsid w:val="008D1BE3"/>
    <w:rsid w:val="008D3231"/>
    <w:rsid w:val="008F044C"/>
    <w:rsid w:val="008F47C5"/>
    <w:rsid w:val="00900DCF"/>
    <w:rsid w:val="00905F92"/>
    <w:rsid w:val="00911B06"/>
    <w:rsid w:val="009227BB"/>
    <w:rsid w:val="00933CF1"/>
    <w:rsid w:val="00936BA1"/>
    <w:rsid w:val="009440A1"/>
    <w:rsid w:val="0094410A"/>
    <w:rsid w:val="00947558"/>
    <w:rsid w:val="00950BF7"/>
    <w:rsid w:val="00952DBD"/>
    <w:rsid w:val="00976705"/>
    <w:rsid w:val="00986209"/>
    <w:rsid w:val="009A09E4"/>
    <w:rsid w:val="009B4ED9"/>
    <w:rsid w:val="009C1E62"/>
    <w:rsid w:val="009D6C57"/>
    <w:rsid w:val="009E1DB8"/>
    <w:rsid w:val="009E51EF"/>
    <w:rsid w:val="009E579A"/>
    <w:rsid w:val="009F1DB5"/>
    <w:rsid w:val="00A11018"/>
    <w:rsid w:val="00A12A6A"/>
    <w:rsid w:val="00A25B29"/>
    <w:rsid w:val="00A26C9F"/>
    <w:rsid w:val="00A47578"/>
    <w:rsid w:val="00A5787E"/>
    <w:rsid w:val="00A6086F"/>
    <w:rsid w:val="00A66DDD"/>
    <w:rsid w:val="00A75986"/>
    <w:rsid w:val="00A772D8"/>
    <w:rsid w:val="00A95372"/>
    <w:rsid w:val="00AA11C6"/>
    <w:rsid w:val="00AD07B6"/>
    <w:rsid w:val="00AD485C"/>
    <w:rsid w:val="00AD4A8C"/>
    <w:rsid w:val="00AE7CCD"/>
    <w:rsid w:val="00AF1340"/>
    <w:rsid w:val="00AF3342"/>
    <w:rsid w:val="00AF33BF"/>
    <w:rsid w:val="00B21BD3"/>
    <w:rsid w:val="00B27BB0"/>
    <w:rsid w:val="00B36FE5"/>
    <w:rsid w:val="00B37BE4"/>
    <w:rsid w:val="00B5265E"/>
    <w:rsid w:val="00B55A77"/>
    <w:rsid w:val="00B57983"/>
    <w:rsid w:val="00B63869"/>
    <w:rsid w:val="00B64034"/>
    <w:rsid w:val="00B8533F"/>
    <w:rsid w:val="00B878CB"/>
    <w:rsid w:val="00B93F64"/>
    <w:rsid w:val="00BA0E91"/>
    <w:rsid w:val="00BB7AEB"/>
    <w:rsid w:val="00BD07A4"/>
    <w:rsid w:val="00BF4846"/>
    <w:rsid w:val="00C13A76"/>
    <w:rsid w:val="00C176AB"/>
    <w:rsid w:val="00C36BB7"/>
    <w:rsid w:val="00C36E19"/>
    <w:rsid w:val="00C4590D"/>
    <w:rsid w:val="00C473E1"/>
    <w:rsid w:val="00C521DB"/>
    <w:rsid w:val="00C52CFF"/>
    <w:rsid w:val="00C60210"/>
    <w:rsid w:val="00C60C2D"/>
    <w:rsid w:val="00C61292"/>
    <w:rsid w:val="00C637CB"/>
    <w:rsid w:val="00C65857"/>
    <w:rsid w:val="00C67456"/>
    <w:rsid w:val="00C73CC9"/>
    <w:rsid w:val="00C86DC8"/>
    <w:rsid w:val="00CA6139"/>
    <w:rsid w:val="00CA63CC"/>
    <w:rsid w:val="00CB6B60"/>
    <w:rsid w:val="00CC30F2"/>
    <w:rsid w:val="00CC4706"/>
    <w:rsid w:val="00CC4CF9"/>
    <w:rsid w:val="00CD0D48"/>
    <w:rsid w:val="00CD3C90"/>
    <w:rsid w:val="00CE38F8"/>
    <w:rsid w:val="00CF5695"/>
    <w:rsid w:val="00D06E5A"/>
    <w:rsid w:val="00D10809"/>
    <w:rsid w:val="00D14D00"/>
    <w:rsid w:val="00D14F5F"/>
    <w:rsid w:val="00D208B7"/>
    <w:rsid w:val="00D20C3E"/>
    <w:rsid w:val="00D25E4E"/>
    <w:rsid w:val="00D27C8E"/>
    <w:rsid w:val="00D344DA"/>
    <w:rsid w:val="00D36FCA"/>
    <w:rsid w:val="00D37C85"/>
    <w:rsid w:val="00D42FD3"/>
    <w:rsid w:val="00D5167F"/>
    <w:rsid w:val="00D55784"/>
    <w:rsid w:val="00D67741"/>
    <w:rsid w:val="00D76CCC"/>
    <w:rsid w:val="00D80AC1"/>
    <w:rsid w:val="00D8313D"/>
    <w:rsid w:val="00D85EA9"/>
    <w:rsid w:val="00D94C4E"/>
    <w:rsid w:val="00DA00BB"/>
    <w:rsid w:val="00DA151F"/>
    <w:rsid w:val="00DB2314"/>
    <w:rsid w:val="00DB674D"/>
    <w:rsid w:val="00DC0E15"/>
    <w:rsid w:val="00DC26AB"/>
    <w:rsid w:val="00DC4B4A"/>
    <w:rsid w:val="00DE6125"/>
    <w:rsid w:val="00DE7098"/>
    <w:rsid w:val="00E21321"/>
    <w:rsid w:val="00E21BE3"/>
    <w:rsid w:val="00E3016F"/>
    <w:rsid w:val="00E310F8"/>
    <w:rsid w:val="00E3706F"/>
    <w:rsid w:val="00E37CB8"/>
    <w:rsid w:val="00E44A70"/>
    <w:rsid w:val="00E4729A"/>
    <w:rsid w:val="00E60F6E"/>
    <w:rsid w:val="00E626E4"/>
    <w:rsid w:val="00E8419D"/>
    <w:rsid w:val="00E90D03"/>
    <w:rsid w:val="00E93C3A"/>
    <w:rsid w:val="00EA60CC"/>
    <w:rsid w:val="00EA7FB2"/>
    <w:rsid w:val="00EB0409"/>
    <w:rsid w:val="00EC1525"/>
    <w:rsid w:val="00ED2539"/>
    <w:rsid w:val="00EE23B2"/>
    <w:rsid w:val="00EE3779"/>
    <w:rsid w:val="00EE7965"/>
    <w:rsid w:val="00EF22C6"/>
    <w:rsid w:val="00EF355F"/>
    <w:rsid w:val="00F020D9"/>
    <w:rsid w:val="00F10132"/>
    <w:rsid w:val="00F10B5A"/>
    <w:rsid w:val="00F11104"/>
    <w:rsid w:val="00F118BD"/>
    <w:rsid w:val="00F14A92"/>
    <w:rsid w:val="00F179E3"/>
    <w:rsid w:val="00F20B91"/>
    <w:rsid w:val="00F247F7"/>
    <w:rsid w:val="00F25E68"/>
    <w:rsid w:val="00F2792C"/>
    <w:rsid w:val="00F30191"/>
    <w:rsid w:val="00F3115D"/>
    <w:rsid w:val="00F363F3"/>
    <w:rsid w:val="00F372B6"/>
    <w:rsid w:val="00F44569"/>
    <w:rsid w:val="00F50393"/>
    <w:rsid w:val="00F53A00"/>
    <w:rsid w:val="00F542B9"/>
    <w:rsid w:val="00F604D2"/>
    <w:rsid w:val="00F61F16"/>
    <w:rsid w:val="00F63A27"/>
    <w:rsid w:val="00F7565A"/>
    <w:rsid w:val="00F77FF5"/>
    <w:rsid w:val="00F80660"/>
    <w:rsid w:val="00F834E8"/>
    <w:rsid w:val="00F93272"/>
    <w:rsid w:val="00F941E9"/>
    <w:rsid w:val="00F952CD"/>
    <w:rsid w:val="00FA574B"/>
    <w:rsid w:val="00FC22D4"/>
    <w:rsid w:val="00FC23C2"/>
    <w:rsid w:val="00FD34FA"/>
    <w:rsid w:val="00FE15E8"/>
    <w:rsid w:val="00FF2402"/>
    <w:rsid w:val="00FF34E2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31DFD"/>
  <w15:docId w15:val="{F8976849-89C2-4F16-A4E7-6C7E7E6A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9E2"/>
    <w:pPr>
      <w:overflowPunct w:val="0"/>
      <w:autoSpaceDE w:val="0"/>
      <w:autoSpaceDN w:val="0"/>
      <w:bidi/>
      <w:adjustRightInd w:val="0"/>
      <w:textAlignment w:val="baseline"/>
    </w:pPr>
    <w:rPr>
      <w:rFonts w:cs="David"/>
      <w:sz w:val="24"/>
      <w:szCs w:val="28"/>
      <w:lang w:eastAsia="he-IL"/>
    </w:rPr>
  </w:style>
  <w:style w:type="paragraph" w:styleId="1">
    <w:name w:val="heading 1"/>
    <w:basedOn w:val="a"/>
    <w:next w:val="a"/>
    <w:link w:val="10"/>
    <w:qFormat/>
    <w:rsid w:val="002934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qFormat/>
    <w:rsid w:val="00F44569"/>
    <w:pPr>
      <w:keepNext/>
      <w:overflowPunct/>
      <w:autoSpaceDE/>
      <w:autoSpaceDN/>
      <w:adjustRightInd/>
      <w:spacing w:line="300" w:lineRule="exact"/>
      <w:textAlignment w:val="auto"/>
      <w:outlineLvl w:val="1"/>
    </w:pPr>
    <w:rPr>
      <w:rFonts w:cs="Guttman Adii"/>
      <w:b/>
      <w:bCs/>
      <w:noProof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134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F1340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F44569"/>
    <w:rPr>
      <w:color w:val="0000FF"/>
      <w:u w:val="single"/>
    </w:rPr>
  </w:style>
  <w:style w:type="paragraph" w:styleId="a6">
    <w:name w:val="Balloon Text"/>
    <w:basedOn w:val="a"/>
    <w:link w:val="a7"/>
    <w:rsid w:val="00347AD3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347AD3"/>
    <w:rPr>
      <w:rFonts w:ascii="Tahoma" w:hAnsi="Tahoma" w:cs="Tahoma"/>
      <w:sz w:val="16"/>
      <w:szCs w:val="16"/>
      <w:lang w:eastAsia="he-IL"/>
    </w:rPr>
  </w:style>
  <w:style w:type="character" w:styleId="a8">
    <w:name w:val="Placeholder Text"/>
    <w:basedOn w:val="a0"/>
    <w:uiPriority w:val="99"/>
    <w:semiHidden/>
    <w:rsid w:val="00601E64"/>
    <w:rPr>
      <w:color w:val="808080"/>
    </w:rPr>
  </w:style>
  <w:style w:type="character" w:customStyle="1" w:styleId="10">
    <w:name w:val="כותרת 1 תו"/>
    <w:basedOn w:val="a0"/>
    <w:link w:val="1"/>
    <w:rsid w:val="00293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paragraph" w:styleId="a9">
    <w:name w:val="No Spacing"/>
    <w:uiPriority w:val="1"/>
    <w:qFormat/>
    <w:rsid w:val="00594EF0"/>
    <w:pPr>
      <w:overflowPunct w:val="0"/>
      <w:autoSpaceDE w:val="0"/>
      <w:autoSpaceDN w:val="0"/>
      <w:bidi/>
      <w:adjustRightInd w:val="0"/>
      <w:textAlignment w:val="baseline"/>
    </w:pPr>
    <w:rPr>
      <w:rFonts w:cs="David"/>
      <w:sz w:val="24"/>
      <w:szCs w:val="28"/>
      <w:lang w:eastAsia="he-IL"/>
    </w:rPr>
  </w:style>
  <w:style w:type="character" w:customStyle="1" w:styleId="a4">
    <w:name w:val="כותרת עליונה תו"/>
    <w:basedOn w:val="a0"/>
    <w:link w:val="a3"/>
    <w:rsid w:val="002E051A"/>
    <w:rPr>
      <w:rFonts w:cs="David"/>
      <w:sz w:val="24"/>
      <w:szCs w:val="28"/>
      <w:lang w:eastAsia="he-IL"/>
    </w:rPr>
  </w:style>
  <w:style w:type="paragraph" w:styleId="aa">
    <w:name w:val="List Paragraph"/>
    <w:basedOn w:val="a"/>
    <w:uiPriority w:val="34"/>
    <w:qFormat/>
    <w:rsid w:val="007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ioraa\AppData\Local\Microsoft\Windows\Temporary%20Internet%20Files\Content.MSO\16A2BDC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אזהרה משמעתית טלפון" ma:contentTypeID="0x010100FF552AC35CFD4840BFBF9A2ECA3008A000D9351A5AD834EA4BB71656624B57FBDB" ma:contentTypeVersion="11" ma:contentTypeDescription="" ma:contentTypeScope="" ma:versionID="d6253cff14c1109c2f57a00c0b57ee31">
  <xsd:schema xmlns:xsd="http://www.w3.org/2001/XMLSchema" xmlns:xs="http://www.w3.org/2001/XMLSchema" xmlns:p="http://schemas.microsoft.com/office/2006/metadata/properties" xmlns:ns2="88d2dff5-4389-4f1c-800a-f82a9c356f8c" targetNamespace="http://schemas.microsoft.com/office/2006/metadata/properties" ma:root="true" ma:fieldsID="b81b42fda1c4119c9c72bc3c77bd0b78" ns2:_="">
    <xsd:import namespace="88d2dff5-4389-4f1c-800a-f82a9c356f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dff5-4389-4f1c-800a-f82a9c356f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>http://home.sapir.ac.il</xsnScope>
</customXsn>
</file>

<file path=customXml/item4.xml><?xml version="1.0" encoding="utf-8"?>
<p:properties xmlns:p="http://schemas.microsoft.com/office/2006/metadata/properties" xmlns:xsi="http://www.w3.org/2001/XMLSchema-instance">
  <documentManagement>
    <_dlc_DocId xmlns="88d2dff5-4389-4f1c-800a-f82a9c356f8c">SAPIR2013-192-23900</_dlc_DocId>
    <_dlc_DocIdUrl xmlns="88d2dff5-4389-4f1c-800a-f82a9c356f8c">
      <Url>http://home.sapir.ac.il/Orgchart/ac/_layouts/15/DocIdRedir.aspx?ID=SAPIR2013-192-23900</Url>
      <Description>SAPIR2013-192-23900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C5B2C-5D4A-40D2-AF75-7EA824D4F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2dff5-4389-4f1c-800a-f82a9c356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65601-1F46-48B8-9B20-967B546E90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1C0787-6B10-42A2-9838-D1F40EA126B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0FD976E-0154-4907-9DF6-AFE8E4F442A1}">
  <ds:schemaRefs>
    <ds:schemaRef ds:uri="http://schemas.microsoft.com/office/2006/metadata/properties"/>
    <ds:schemaRef ds:uri="88d2dff5-4389-4f1c-800a-f82a9c356f8c"/>
  </ds:schemaRefs>
</ds:datastoreItem>
</file>

<file path=customXml/itemProps5.xml><?xml version="1.0" encoding="utf-8"?>
<ds:datastoreItem xmlns:ds="http://schemas.openxmlformats.org/officeDocument/2006/customXml" ds:itemID="{B939CFC4-0BFE-4462-B8C8-6516A8EC1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16A2BDC5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בקשת רשות ערעור על פסק הדין בעניינה של ספיר חייט אסתר</vt:lpstr>
    </vt:vector>
  </TitlesOfParts>
  <Company>MINISTREY OF TOURISM</Company>
  <LinksUpToDate>false</LinksUpToDate>
  <CharactersWithSpaces>0</CharactersWithSpaces>
  <SharedDoc>false</SharedDoc>
  <HLinks>
    <vt:vector size="6" baseType="variant">
      <vt:variant>
        <vt:i4>7929980</vt:i4>
      </vt:variant>
      <vt:variant>
        <vt:i4>0</vt:i4>
      </vt:variant>
      <vt:variant>
        <vt:i4>0</vt:i4>
      </vt:variant>
      <vt:variant>
        <vt:i4>5</vt:i4>
      </vt:variant>
      <vt:variant>
        <vt:lpwstr>http://www.sapir.ac.il/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בקשת רשות ערעור על פסק הדין בעניינה של ספיר חייט אסתר</dc:title>
  <dc:creator>liraza</dc:creator>
  <cp:lastModifiedBy>Liron Shmaya</cp:lastModifiedBy>
  <cp:revision>4</cp:revision>
  <cp:lastPrinted>2021-10-18T12:14:00Z</cp:lastPrinted>
  <dcterms:created xsi:type="dcterms:W3CDTF">2022-01-27T10:06:00Z</dcterms:created>
  <dcterms:modified xsi:type="dcterms:W3CDTF">2023-03-22T14:07:00Z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0x010100FF552AC35CFD4840BFBF9A2ECA3008A000D9351A5AD834EA4BB71656624B57FBDB</vt:lpwstr>
  </property>
  <property fmtid="{D5CDD505-2E9C-101B-9397-08002B2CF9AE}" pid="3" name="נמען דואר">
    <vt:lpwstr/>
  </property>
  <property fmtid="{D5CDD505-2E9C-101B-9397-08002B2CF9AE}" pid="4" name="לפירסום">
    <vt:bool>false</vt:bool>
  </property>
  <property fmtid="{D5CDD505-2E9C-101B-9397-08002B2CF9AE}" pid="5" name="תאריך יצירת המסמך">
    <vt:filetime>2014-01-07T12:24:54Z</vt:filetime>
  </property>
  <property fmtid="{D5CDD505-2E9C-101B-9397-08002B2CF9AE}" pid="6" name="מספר מחלקה">
    <vt:lpwstr>0002</vt:lpwstr>
  </property>
  <property fmtid="{D5CDD505-2E9C-101B-9397-08002B2CF9AE}" pid="7" name="_dlc_DocIdItemGuid">
    <vt:lpwstr>2fa14378-0f66-475d-b63d-c10526a960be</vt:lpwstr>
  </property>
</Properties>
</file>